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8E7" w:rsidRDefault="00332FAA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4905375" cy="5895975"/>
                <wp:effectExtent l="38100" t="38100" r="47625" b="476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589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FAA" w:rsidRPr="003C51CA" w:rsidRDefault="00332FAA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3C51CA">
                              <w:rPr>
                                <w:sz w:val="40"/>
                                <w:szCs w:val="40"/>
                              </w:rPr>
                              <w:br/>
                            </w:r>
                            <w:r w:rsidR="003C51CA" w:rsidRPr="003C51CA">
                              <w:rPr>
                                <w:b/>
                                <w:sz w:val="40"/>
                                <w:szCs w:val="40"/>
                              </w:rPr>
                              <w:t xml:space="preserve">NOTE: </w:t>
                            </w:r>
                            <w:r w:rsidRPr="003C51CA">
                              <w:rPr>
                                <w:b/>
                                <w:sz w:val="40"/>
                                <w:szCs w:val="40"/>
                              </w:rPr>
                              <w:t xml:space="preserve">When textbook refers to group work please complete this on your own and/or discuss with your family or friends </w:t>
                            </w:r>
                          </w:p>
                          <w:p w:rsidR="003C51CA" w:rsidRPr="003C51CA" w:rsidRDefault="003C51C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3C51CA" w:rsidRDefault="003C51CA" w:rsidP="003C51C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3C51CA">
                              <w:rPr>
                                <w:b/>
                                <w:sz w:val="40"/>
                                <w:szCs w:val="40"/>
                              </w:rPr>
                              <w:t>The Last Week Begins</w:t>
                            </w:r>
                            <w:r w:rsidRPr="003C51CA">
                              <w:rPr>
                                <w:sz w:val="40"/>
                                <w:szCs w:val="40"/>
                              </w:rPr>
                              <w:t xml:space="preserve"> – answer Questions 1-4 </w:t>
                            </w:r>
                          </w:p>
                          <w:p w:rsidR="003C51CA" w:rsidRPr="003C51CA" w:rsidRDefault="003C51CA" w:rsidP="003C51CA">
                            <w:pPr>
                              <w:pStyle w:val="ListParagraph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3C51CA" w:rsidRDefault="003C51CA" w:rsidP="003C51C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3C51CA">
                              <w:rPr>
                                <w:b/>
                                <w:sz w:val="40"/>
                                <w:szCs w:val="40"/>
                              </w:rPr>
                              <w:t>The Last Supper</w:t>
                            </w:r>
                            <w:r w:rsidRPr="003C51CA">
                              <w:rPr>
                                <w:sz w:val="40"/>
                                <w:szCs w:val="40"/>
                              </w:rPr>
                              <w:t xml:space="preserve"> – answer Questions 1-5</w:t>
                            </w:r>
                          </w:p>
                          <w:p w:rsidR="003C51CA" w:rsidRPr="003C51CA" w:rsidRDefault="003C51CA" w:rsidP="003C51C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3C51CA" w:rsidRDefault="003C51CA" w:rsidP="003C51C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3C51CA">
                              <w:rPr>
                                <w:b/>
                                <w:sz w:val="40"/>
                                <w:szCs w:val="40"/>
                              </w:rPr>
                              <w:t>Betrayal</w:t>
                            </w:r>
                            <w:r w:rsidRPr="003C51CA">
                              <w:rPr>
                                <w:sz w:val="40"/>
                                <w:szCs w:val="40"/>
                              </w:rPr>
                              <w:t xml:space="preserve"> – answer Questions 1-4 </w:t>
                            </w:r>
                          </w:p>
                          <w:p w:rsidR="003C51CA" w:rsidRPr="003C51CA" w:rsidRDefault="003C51CA" w:rsidP="003C51CA">
                            <w:pPr>
                              <w:pStyle w:val="ListParagraph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3C51CA" w:rsidRPr="003C51CA" w:rsidRDefault="003C51CA" w:rsidP="003C51C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3C51CA">
                              <w:rPr>
                                <w:b/>
                                <w:sz w:val="40"/>
                                <w:szCs w:val="40"/>
                              </w:rPr>
                              <w:t>On Trial</w:t>
                            </w:r>
                            <w:r w:rsidRPr="003C51CA">
                              <w:rPr>
                                <w:sz w:val="40"/>
                                <w:szCs w:val="40"/>
                              </w:rPr>
                              <w:t xml:space="preserve"> – answer Questions 1-4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05pt;margin-top:0;width:386.25pt;height:464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" strokecolor="#5b9bd5 [3204]" strokeweight="6pt">
                <v:textbox>
                  <w:txbxContent>
                    <w:p w:rsidR="00332FAA" w:rsidRPr="003C51CA" w:rsidRDefault="00332FAA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3C51CA">
                        <w:rPr>
                          <w:sz w:val="40"/>
                          <w:szCs w:val="40"/>
                        </w:rPr>
                        <w:br/>
                      </w:r>
                      <w:r w:rsidR="003C51CA" w:rsidRPr="003C51CA">
                        <w:rPr>
                          <w:b/>
                          <w:sz w:val="40"/>
                          <w:szCs w:val="40"/>
                        </w:rPr>
                        <w:t xml:space="preserve">NOTE: </w:t>
                      </w:r>
                      <w:r w:rsidRPr="003C51CA">
                        <w:rPr>
                          <w:b/>
                          <w:sz w:val="40"/>
                          <w:szCs w:val="40"/>
                        </w:rPr>
                        <w:t xml:space="preserve">When textbook refers to group work please complete this on your own and/or discuss with your family or friends </w:t>
                      </w:r>
                    </w:p>
                    <w:p w:rsidR="003C51CA" w:rsidRPr="003C51CA" w:rsidRDefault="003C51CA">
                      <w:pPr>
                        <w:rPr>
                          <w:sz w:val="40"/>
                          <w:szCs w:val="40"/>
                        </w:rPr>
                      </w:pPr>
                    </w:p>
                    <w:p w:rsidR="003C51CA" w:rsidRDefault="003C51CA" w:rsidP="003C51C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40"/>
                          <w:szCs w:val="40"/>
                        </w:rPr>
                      </w:pPr>
                      <w:r w:rsidRPr="003C51CA">
                        <w:rPr>
                          <w:b/>
                          <w:sz w:val="40"/>
                          <w:szCs w:val="40"/>
                        </w:rPr>
                        <w:t>The Last Week Begins</w:t>
                      </w:r>
                      <w:r w:rsidRPr="003C51CA">
                        <w:rPr>
                          <w:sz w:val="40"/>
                          <w:szCs w:val="40"/>
                        </w:rPr>
                        <w:t xml:space="preserve"> – answer Questions 1-4 </w:t>
                      </w:r>
                    </w:p>
                    <w:p w:rsidR="003C51CA" w:rsidRPr="003C51CA" w:rsidRDefault="003C51CA" w:rsidP="003C51CA">
                      <w:pPr>
                        <w:pStyle w:val="ListParagraph"/>
                        <w:rPr>
                          <w:sz w:val="40"/>
                          <w:szCs w:val="40"/>
                        </w:rPr>
                      </w:pPr>
                    </w:p>
                    <w:p w:rsidR="003C51CA" w:rsidRDefault="003C51CA" w:rsidP="003C51C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40"/>
                          <w:szCs w:val="40"/>
                        </w:rPr>
                      </w:pPr>
                      <w:r w:rsidRPr="003C51CA">
                        <w:rPr>
                          <w:b/>
                          <w:sz w:val="40"/>
                          <w:szCs w:val="40"/>
                        </w:rPr>
                        <w:t>The Last Supper</w:t>
                      </w:r>
                      <w:r w:rsidRPr="003C51CA">
                        <w:rPr>
                          <w:sz w:val="40"/>
                          <w:szCs w:val="40"/>
                        </w:rPr>
                        <w:t xml:space="preserve"> – answer Questions 1-5</w:t>
                      </w:r>
                    </w:p>
                    <w:p w:rsidR="003C51CA" w:rsidRPr="003C51CA" w:rsidRDefault="003C51CA" w:rsidP="003C51CA">
                      <w:pPr>
                        <w:rPr>
                          <w:sz w:val="40"/>
                          <w:szCs w:val="40"/>
                        </w:rPr>
                      </w:pPr>
                    </w:p>
                    <w:p w:rsidR="003C51CA" w:rsidRDefault="003C51CA" w:rsidP="003C51C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40"/>
                          <w:szCs w:val="40"/>
                        </w:rPr>
                      </w:pPr>
                      <w:r w:rsidRPr="003C51CA">
                        <w:rPr>
                          <w:b/>
                          <w:sz w:val="40"/>
                          <w:szCs w:val="40"/>
                        </w:rPr>
                        <w:t>Betrayal</w:t>
                      </w:r>
                      <w:r w:rsidRPr="003C51CA">
                        <w:rPr>
                          <w:sz w:val="40"/>
                          <w:szCs w:val="40"/>
                        </w:rPr>
                        <w:t xml:space="preserve"> – answer Questions 1-4 </w:t>
                      </w:r>
                    </w:p>
                    <w:p w:rsidR="003C51CA" w:rsidRPr="003C51CA" w:rsidRDefault="003C51CA" w:rsidP="003C51CA">
                      <w:pPr>
                        <w:pStyle w:val="ListParagraph"/>
                        <w:rPr>
                          <w:sz w:val="40"/>
                          <w:szCs w:val="40"/>
                        </w:rPr>
                      </w:pPr>
                    </w:p>
                    <w:p w:rsidR="003C51CA" w:rsidRPr="003C51CA" w:rsidRDefault="003C51CA" w:rsidP="003C51C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40"/>
                          <w:szCs w:val="40"/>
                        </w:rPr>
                      </w:pPr>
                      <w:r w:rsidRPr="003C51CA">
                        <w:rPr>
                          <w:b/>
                          <w:sz w:val="40"/>
                          <w:szCs w:val="40"/>
                        </w:rPr>
                        <w:t>On Trial</w:t>
                      </w:r>
                      <w:r w:rsidRPr="003C51CA">
                        <w:rPr>
                          <w:sz w:val="40"/>
                          <w:szCs w:val="40"/>
                        </w:rPr>
                        <w:t xml:space="preserve"> – answer Questions 1-4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730A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-257175</wp:posOffset>
                </wp:positionH>
                <wp:positionV relativeFrom="paragraph">
                  <wp:posOffset>0</wp:posOffset>
                </wp:positionV>
                <wp:extent cx="2360930" cy="1404620"/>
                <wp:effectExtent l="38100" t="38100" r="36195" b="425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30A3" w:rsidRPr="00332FAA" w:rsidRDefault="00E730A3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332FA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Subject: </w:t>
                            </w:r>
                            <w:r w:rsidRPr="00332FAA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Religious Education </w:t>
                            </w:r>
                          </w:p>
                          <w:p w:rsidR="00E730A3" w:rsidRPr="00332FAA" w:rsidRDefault="00E730A3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332FA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Topic: </w:t>
                            </w:r>
                            <w:r w:rsidRPr="00332FAA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The World of Jesus </w:t>
                            </w:r>
                          </w:p>
                          <w:p w:rsidR="00E730A3" w:rsidRPr="00332FAA" w:rsidRDefault="00E730A3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332FA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Dates: </w:t>
                            </w:r>
                            <w:r w:rsidRPr="00332FAA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20</w:t>
                            </w:r>
                            <w:r w:rsidRPr="00332FAA">
                              <w:rPr>
                                <w:b/>
                                <w:color w:val="FF0000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Pr="00332FAA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April – 3</w:t>
                            </w:r>
                            <w:r w:rsidRPr="00332FAA">
                              <w:rPr>
                                <w:b/>
                                <w:color w:val="FF0000"/>
                                <w:sz w:val="36"/>
                                <w:szCs w:val="36"/>
                                <w:vertAlign w:val="superscript"/>
                              </w:rPr>
                              <w:t>rd</w:t>
                            </w:r>
                            <w:r w:rsidRPr="00332FAA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May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20.25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" strokecolor="#5b9bd5 [3204]" strokeweight="6pt">
                <v:textbox style="mso-fit-shape-to-text:t">
                  <w:txbxContent>
                    <w:p w:rsidR="00E730A3" w:rsidRPr="00332FAA" w:rsidRDefault="00E730A3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332FAA">
                        <w:rPr>
                          <w:b/>
                          <w:sz w:val="36"/>
                          <w:szCs w:val="36"/>
                        </w:rPr>
                        <w:t xml:space="preserve">Subject: </w:t>
                      </w:r>
                      <w:r w:rsidRPr="00332FAA">
                        <w:rPr>
                          <w:b/>
                          <w:color w:val="FF0000"/>
                          <w:sz w:val="36"/>
                          <w:szCs w:val="36"/>
                        </w:rPr>
                        <w:t xml:space="preserve">Religious Education </w:t>
                      </w:r>
                    </w:p>
                    <w:p w:rsidR="00E730A3" w:rsidRPr="00332FAA" w:rsidRDefault="00E730A3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332FAA">
                        <w:rPr>
                          <w:b/>
                          <w:sz w:val="36"/>
                          <w:szCs w:val="36"/>
                        </w:rPr>
                        <w:t xml:space="preserve">Topic: </w:t>
                      </w:r>
                      <w:r w:rsidRPr="00332FAA">
                        <w:rPr>
                          <w:b/>
                          <w:color w:val="FF0000"/>
                          <w:sz w:val="36"/>
                          <w:szCs w:val="36"/>
                        </w:rPr>
                        <w:t xml:space="preserve">The World of Jesus </w:t>
                      </w:r>
                    </w:p>
                    <w:p w:rsidR="00E730A3" w:rsidRPr="00332FAA" w:rsidRDefault="00E730A3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332FAA">
                        <w:rPr>
                          <w:b/>
                          <w:sz w:val="36"/>
                          <w:szCs w:val="36"/>
                        </w:rPr>
                        <w:t xml:space="preserve">Dates: </w:t>
                      </w:r>
                      <w:r w:rsidRPr="00332FAA">
                        <w:rPr>
                          <w:b/>
                          <w:color w:val="FF0000"/>
                          <w:sz w:val="36"/>
                          <w:szCs w:val="36"/>
                        </w:rPr>
                        <w:t>20</w:t>
                      </w:r>
                      <w:r w:rsidRPr="00332FAA">
                        <w:rPr>
                          <w:b/>
                          <w:color w:val="FF0000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Pr="00332FAA">
                        <w:rPr>
                          <w:b/>
                          <w:color w:val="FF0000"/>
                          <w:sz w:val="36"/>
                          <w:szCs w:val="36"/>
                        </w:rPr>
                        <w:t xml:space="preserve"> April – 3</w:t>
                      </w:r>
                      <w:r w:rsidRPr="00332FAA">
                        <w:rPr>
                          <w:b/>
                          <w:color w:val="FF0000"/>
                          <w:sz w:val="36"/>
                          <w:szCs w:val="36"/>
                          <w:vertAlign w:val="superscript"/>
                        </w:rPr>
                        <w:t>rd</w:t>
                      </w:r>
                      <w:r w:rsidRPr="00332FAA">
                        <w:rPr>
                          <w:b/>
                          <w:color w:val="FF0000"/>
                          <w:sz w:val="36"/>
                          <w:szCs w:val="36"/>
                        </w:rPr>
                        <w:t xml:space="preserve"> May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748E7" w:rsidSect="00E730A3">
      <w:pgSz w:w="16838" w:h="11906" w:orient="landscape"/>
      <w:pgMar w:top="1440" w:right="1440" w:bottom="1440" w:left="1440" w:header="708" w:footer="708" w:gutter="0"/>
      <w:pgBorders w:offsetFrom="page">
        <w:top w:val="single" w:sz="48" w:space="24" w:color="5B9BD5" w:themeColor="accent1"/>
        <w:left w:val="single" w:sz="48" w:space="24" w:color="5B9BD5" w:themeColor="accent1"/>
        <w:bottom w:val="single" w:sz="48" w:space="24" w:color="5B9BD5" w:themeColor="accent1"/>
        <w:right w:val="single" w:sz="48" w:space="24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E573A"/>
    <w:multiLevelType w:val="hybridMultilevel"/>
    <w:tmpl w:val="4B38F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0A3"/>
    <w:rsid w:val="00332FAA"/>
    <w:rsid w:val="003C51CA"/>
    <w:rsid w:val="00D748E7"/>
    <w:rsid w:val="00E7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2AC14"/>
  <w15:chartTrackingRefBased/>
  <w15:docId w15:val="{F24B08B5-8173-4D2C-9333-53F07E71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E401156F4764BB2C6F20A964BCCEC" ma:contentTypeVersion="15" ma:contentTypeDescription="Create a new document." ma:contentTypeScope="" ma:versionID="da0fcb4a50f32e424dc01a9d61789e23">
  <xsd:schema xmlns:xsd="http://www.w3.org/2001/XMLSchema" xmlns:xs="http://www.w3.org/2001/XMLSchema" xmlns:p="http://schemas.microsoft.com/office/2006/metadata/properties" xmlns:ns2="557e22d3-7b3f-4e7c-8253-1b6f825f5a4b" xmlns:ns3="f864f35b-862f-415f-8c45-f63899e63674" xmlns:ns4="71c33754-1f42-40bd-8463-e9c6275dfdf6" targetNamespace="http://schemas.microsoft.com/office/2006/metadata/properties" ma:root="true" ma:fieldsID="f09aa610fdab587b686bb627cbb7a407" ns2:_="" ns3:_="" ns4:_="">
    <xsd:import namespace="557e22d3-7b3f-4e7c-8253-1b6f825f5a4b"/>
    <xsd:import namespace="f864f35b-862f-415f-8c45-f63899e63674"/>
    <xsd:import namespace="71c33754-1f42-40bd-8463-e9c6275dfd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arked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e22d3-7b3f-4e7c-8253-1b6f825f5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4f35b-862f-415f-8c45-f63899e63674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33754-1f42-40bd-8463-e9c6275df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arked" ma:index="14" nillable="true" ma:displayName="Marked" ma:internalName="Marked">
      <xsd:simpleType>
        <xsd:restriction base="dms:Boolean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d xmlns="71c33754-1f42-40bd-8463-e9c6275dfdf6" xsi:nil="true"/>
  </documentManagement>
</p:properties>
</file>

<file path=customXml/itemProps1.xml><?xml version="1.0" encoding="utf-8"?>
<ds:datastoreItem xmlns:ds="http://schemas.openxmlformats.org/officeDocument/2006/customXml" ds:itemID="{4E78B2F4-B754-44A2-BFAC-95CB2F108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22C035-F1E0-452E-AA1F-0410B59E7C46}"/>
</file>

<file path=customXml/itemProps3.xml><?xml version="1.0" encoding="utf-8"?>
<ds:datastoreItem xmlns:ds="http://schemas.openxmlformats.org/officeDocument/2006/customXml" ds:itemID="{8839F666-F29F-4EFE-AD92-0E08DD2CDB46}"/>
</file>

<file path=customXml/itemProps4.xml><?xml version="1.0" encoding="utf-8"?>
<ds:datastoreItem xmlns:ds="http://schemas.openxmlformats.org/officeDocument/2006/customXml" ds:itemID="{673A93BF-A0BC-4DAB-82E8-A582B1EC794E}"/>
</file>

<file path=docProps/app.xml><?xml version="1.0" encoding="utf-8"?>
<Properties xmlns="http://schemas.openxmlformats.org/officeDocument/2006/extended-properties" xmlns:vt="http://schemas.openxmlformats.org/officeDocument/2006/docPropsVTypes">
  <Template>2D8E0F30</Template>
  <TotalTime>36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 Grantham Academies Trust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Thornton</dc:creator>
  <cp:keywords/>
  <dc:description/>
  <cp:lastModifiedBy>Stephen Thornton</cp:lastModifiedBy>
  <cp:revision>1</cp:revision>
  <dcterms:created xsi:type="dcterms:W3CDTF">2020-04-09T09:28:00Z</dcterms:created>
  <dcterms:modified xsi:type="dcterms:W3CDTF">2020-04-09T10:04:00Z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0x010100D76E401156F4764BB2C6F20A964BCCEC</vt:lpwstr>
  </property>
</Properties>
</file>