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E7" w:rsidRDefault="00332F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05375" cy="5895975"/>
                <wp:effectExtent l="38100" t="38100" r="476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CA" w:rsidRPr="00C82041" w:rsidRDefault="00332FA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C51C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3C51CA" w:rsidRPr="003C51C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NOTE: </w:t>
                            </w:r>
                            <w:r w:rsidRPr="003C51C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When textbook refers to group work please complete this on your own and/or discuss with your family or friends </w:t>
                            </w:r>
                          </w:p>
                          <w:p w:rsidR="003C51CA" w:rsidRPr="00082474" w:rsidRDefault="00F25FC0" w:rsidP="003C51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2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Using the information from the first three pages (Attitudes to equality) create a poster for Christianity, Islam and Judaism about issues of equality explaining key words, teachings and opinions </w:t>
                            </w:r>
                          </w:p>
                          <w:p w:rsidR="00F25FC0" w:rsidRPr="00082474" w:rsidRDefault="00F25FC0" w:rsidP="003C51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2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Once completed, explain which religious view you agree with most and explain why – provide a balanced argument </w:t>
                            </w:r>
                          </w:p>
                          <w:p w:rsidR="00082474" w:rsidRPr="00082474" w:rsidRDefault="00082474" w:rsidP="00082474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2474" w:rsidRPr="00082474" w:rsidRDefault="00F25FC0" w:rsidP="000824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2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Using the links below create a PowerPoint presentation (or something similar) on Human Rights – what are they? Why are they important? What issues do they bring? </w:t>
                            </w:r>
                            <w:r w:rsidR="00082474" w:rsidRPr="00082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Examples etc. </w:t>
                            </w:r>
                            <w:r w:rsidR="00082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can also use the page on Human Rights to </w:t>
                            </w:r>
                            <w:r w:rsidR="00082474">
                              <w:rPr>
                                <w:b/>
                                <w:sz w:val="28"/>
                                <w:szCs w:val="28"/>
                              </w:rPr>
                              <w:t>help</w:t>
                            </w:r>
                            <w:bookmarkStart w:id="0" w:name="_GoBack"/>
                            <w:bookmarkEnd w:id="0"/>
                          </w:p>
                          <w:p w:rsidR="00082474" w:rsidRDefault="00082474" w:rsidP="00082474">
                            <w:pPr>
                              <w:ind w:left="360"/>
                            </w:pP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https://www.equalityhumanrights.com/en/human-rights/what-are-human-rights</w:t>
                              </w:r>
                            </w:hyperlink>
                          </w:p>
                          <w:p w:rsidR="00082474" w:rsidRDefault="00082474" w:rsidP="00082474">
                            <w:pPr>
                              <w:ind w:left="360"/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https://www.amnesty.org.uk/what-are-human-rights</w:t>
                              </w:r>
                            </w:hyperlink>
                          </w:p>
                          <w:p w:rsidR="00082474" w:rsidRDefault="00082474" w:rsidP="00082474">
                            <w:pPr>
                              <w:ind w:left="360"/>
                            </w:pP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https://www.un.org/en/sections/issues-depth/human-rights/</w:t>
                              </w:r>
                            </w:hyperlink>
                          </w:p>
                          <w:p w:rsidR="00082474" w:rsidRPr="00082474" w:rsidRDefault="00082474" w:rsidP="00082474">
                            <w:pPr>
                              <w:ind w:left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0;width:386.25pt;height:46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" strokecolor="#5b9bd5 [3204]" strokeweight="6pt">
                <v:textbox>
                  <w:txbxContent>
                    <w:p w:rsidR="003C51CA" w:rsidRPr="00C82041" w:rsidRDefault="00332FA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C51CA">
                        <w:rPr>
                          <w:sz w:val="40"/>
                          <w:szCs w:val="40"/>
                        </w:rPr>
                        <w:br/>
                      </w:r>
                      <w:r w:rsidR="003C51CA" w:rsidRPr="003C51CA">
                        <w:rPr>
                          <w:b/>
                          <w:sz w:val="40"/>
                          <w:szCs w:val="40"/>
                        </w:rPr>
                        <w:t xml:space="preserve">NOTE: </w:t>
                      </w:r>
                      <w:r w:rsidRPr="003C51CA">
                        <w:rPr>
                          <w:b/>
                          <w:sz w:val="40"/>
                          <w:szCs w:val="40"/>
                        </w:rPr>
                        <w:t xml:space="preserve">When textbook refers to group work please complete this on your own and/or discuss with your family or friends </w:t>
                      </w:r>
                    </w:p>
                    <w:p w:rsidR="003C51CA" w:rsidRPr="00082474" w:rsidRDefault="00F25FC0" w:rsidP="003C51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82474">
                        <w:rPr>
                          <w:b/>
                          <w:sz w:val="28"/>
                          <w:szCs w:val="28"/>
                        </w:rPr>
                        <w:t xml:space="preserve">Using the information from the first three pages (Attitudes to equality) create a poster for Christianity, Islam and Judaism about issues of equality explaining key words, teachings and opinions </w:t>
                      </w:r>
                    </w:p>
                    <w:p w:rsidR="00F25FC0" w:rsidRPr="00082474" w:rsidRDefault="00F25FC0" w:rsidP="003C51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82474">
                        <w:rPr>
                          <w:b/>
                          <w:sz w:val="28"/>
                          <w:szCs w:val="28"/>
                        </w:rPr>
                        <w:t xml:space="preserve">Once completed, explain which religious view you agree with most and explain why – provide a balanced argument </w:t>
                      </w:r>
                    </w:p>
                    <w:p w:rsidR="00082474" w:rsidRPr="00082474" w:rsidRDefault="00082474" w:rsidP="00082474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082474" w:rsidRPr="00082474" w:rsidRDefault="00F25FC0" w:rsidP="000824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82474">
                        <w:rPr>
                          <w:b/>
                          <w:sz w:val="28"/>
                          <w:szCs w:val="28"/>
                        </w:rPr>
                        <w:t xml:space="preserve">Using the links below create a PowerPoint presentation (or something similar) on Human Rights – what are they? Why are they important? What issues do they bring? </w:t>
                      </w:r>
                      <w:r w:rsidR="00082474" w:rsidRPr="00082474">
                        <w:rPr>
                          <w:b/>
                          <w:sz w:val="28"/>
                          <w:szCs w:val="28"/>
                        </w:rPr>
                        <w:t xml:space="preserve">Examples etc. </w:t>
                      </w:r>
                      <w:r w:rsidR="00082474">
                        <w:rPr>
                          <w:b/>
                          <w:sz w:val="28"/>
                          <w:szCs w:val="28"/>
                        </w:rPr>
                        <w:t xml:space="preserve">You can also use the page on Human Rights to </w:t>
                      </w:r>
                      <w:r w:rsidR="00082474">
                        <w:rPr>
                          <w:b/>
                          <w:sz w:val="28"/>
                          <w:szCs w:val="28"/>
                        </w:rPr>
                        <w:t>help</w:t>
                      </w:r>
                      <w:bookmarkStart w:id="1" w:name="_GoBack"/>
                      <w:bookmarkEnd w:id="1"/>
                    </w:p>
                    <w:p w:rsidR="00082474" w:rsidRDefault="00082474" w:rsidP="00082474">
                      <w:pPr>
                        <w:ind w:left="360"/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https://www.equalityhumanrights.com/en/human-rights/what-are-human-rights</w:t>
                        </w:r>
                      </w:hyperlink>
                    </w:p>
                    <w:p w:rsidR="00082474" w:rsidRDefault="00082474" w:rsidP="00082474">
                      <w:pPr>
                        <w:ind w:left="360"/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https://www.amnesty.org.uk/what-are-human-rights</w:t>
                        </w:r>
                      </w:hyperlink>
                    </w:p>
                    <w:p w:rsidR="00082474" w:rsidRDefault="00082474" w:rsidP="00082474">
                      <w:pPr>
                        <w:ind w:left="360"/>
                      </w:pPr>
                      <w:hyperlink r:id="rId11" w:history="1">
                        <w:r>
                          <w:rPr>
                            <w:rStyle w:val="Hyperlink"/>
                          </w:rPr>
                          <w:t>https://www.un.org/en/sections/issues-depth/human-rights/</w:t>
                        </w:r>
                      </w:hyperlink>
                    </w:p>
                    <w:p w:rsidR="00082474" w:rsidRPr="00082474" w:rsidRDefault="00082474" w:rsidP="00082474">
                      <w:pPr>
                        <w:ind w:left="36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425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Religious Education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F25F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Community Cohesion </w:t>
                            </w:r>
                            <w:r w:rsidR="00542E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Religious Education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F25F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Community Cohesion </w:t>
                      </w:r>
                      <w:r w:rsidR="00542E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3"/>
    <w:rsid w:val="00082474"/>
    <w:rsid w:val="00332FAA"/>
    <w:rsid w:val="003C51CA"/>
    <w:rsid w:val="00542EC0"/>
    <w:rsid w:val="00C82041"/>
    <w:rsid w:val="00D748E7"/>
    <w:rsid w:val="00E730A3"/>
    <w:rsid w:val="00F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AC14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sections/issues-depth/human-righ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mnesty.org.uk/what-are-human-righ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www.equalityhumanrights.com/en/human-rights/what-are-human-rights" TargetMode="External"/><Relationship Id="rId11" Type="http://schemas.openxmlformats.org/officeDocument/2006/relationships/hyperlink" Target="https://www.un.org/en/sections/issues-depth/human-rights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amnesty.org.uk/what-are-human-r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lityhumanrights.com/en/human-rights/what-are-human-righ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Props1.xml><?xml version="1.0" encoding="utf-8"?>
<ds:datastoreItem xmlns:ds="http://schemas.openxmlformats.org/officeDocument/2006/customXml" ds:itemID="{00D2B5F0-5422-44E9-91C2-913944703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2AE4A-1A89-4D12-9E9A-3F66ACABA22F}"/>
</file>

<file path=customXml/itemProps3.xml><?xml version="1.0" encoding="utf-8"?>
<ds:datastoreItem xmlns:ds="http://schemas.openxmlformats.org/officeDocument/2006/customXml" ds:itemID="{5957419D-1854-48B2-AAB4-D305E243300A}"/>
</file>

<file path=customXml/itemProps4.xml><?xml version="1.0" encoding="utf-8"?>
<ds:datastoreItem xmlns:ds="http://schemas.openxmlformats.org/officeDocument/2006/customXml" ds:itemID="{9AB7CCE1-9760-46D4-9D06-F9958315F4FD}"/>
</file>

<file path=docProps/app.xml><?xml version="1.0" encoding="utf-8"?>
<Properties xmlns="http://schemas.openxmlformats.org/officeDocument/2006/extended-properties" xmlns:vt="http://schemas.openxmlformats.org/officeDocument/2006/docPropsVTypes">
  <Template>2D8E0F30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Stephen Thornton</cp:lastModifiedBy>
  <cp:revision>2</cp:revision>
  <dcterms:created xsi:type="dcterms:W3CDTF">2020-04-09T10:25:00Z</dcterms:created>
  <dcterms:modified xsi:type="dcterms:W3CDTF">2020-04-09T10:25:00Z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